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glenorchy-profile"/>
    <w:p>
      <w:pPr>
        <w:pStyle w:val="Heading1"/>
      </w:pPr>
      <w:r>
        <w:t xml:space="preserve">Glenorchy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121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50,808          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Glenorchy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24,861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Glenorchy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6,150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$51,294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$3,131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26,142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4,342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3,458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3,274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3,011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2,067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6,400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6,630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2025-02-12T02:44:56Z</dcterms:created>
  <dcterms:modified xsi:type="dcterms:W3CDTF">2025-02-12T02:44:56Z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